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38206119" w:rsidR="007F6BBE" w:rsidRDefault="00F90A98" w:rsidP="00810910">
      <w:pPr>
        <w:pStyle w:val="ConsPlusTitle"/>
        <w:spacing w:after="480" w:line="240" w:lineRule="exact"/>
        <w:ind w:right="5101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566CD515">
                <wp:simplePos x="0" y="0"/>
                <wp:positionH relativeFrom="page">
                  <wp:posOffset>1581150</wp:posOffset>
                </wp:positionH>
                <wp:positionV relativeFrom="page">
                  <wp:posOffset>2609851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3A5BBEA9" w:rsidR="003E2032" w:rsidRPr="00B47504" w:rsidRDefault="00B47504" w:rsidP="00B475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24</w:t>
                            </w:r>
                            <w: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10</w:t>
                            </w:r>
                            <w: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55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05.5pt;width:100.6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FnrAIAAKo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" filled="f" stroked="f">
                <v:textbox inset="0,0,0,0">
                  <w:txbxContent>
                    <w:p w14:paraId="1F9D7512" w14:textId="3A5BBEA9" w:rsidR="003E2032" w:rsidRPr="00B47504" w:rsidRDefault="00B47504" w:rsidP="00B4750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24</w:t>
                      </w:r>
                      <w:r>
                        <w:t>.</w:t>
                      </w:r>
                      <w:r>
                        <w:rPr>
                          <w:lang w:val="en-US"/>
                        </w:rPr>
                        <w:t>10</w:t>
                      </w:r>
                      <w:r>
                        <w:t>.</w:t>
                      </w:r>
                      <w:r>
                        <w:rPr>
                          <w:lang w:val="en-US"/>
                        </w:rPr>
                        <w:t>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D88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186F7ED2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1E0A6438" w:rsidR="003E2032" w:rsidRPr="00536A81" w:rsidRDefault="00B47504" w:rsidP="00536A81">
                            <w:pPr>
                              <w:jc w:val="center"/>
                            </w:pPr>
                            <w:r>
                              <w:t>318</w:t>
                            </w:r>
                            <w:r w:rsidR="00810910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C206" id="Text Box 12" o:spid="_x0000_s1027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AQj+pA4QAA&#10;AAwBAAAPAAAAAAAAAAAAAAAAAAwFAABkcnMvZG93bnJldi54bWxQSwUGAAAAAAQABADzAAAAGgYA&#10;AAAA&#10;" filled="f" stroked="f">
                <v:textbox inset="0,0,0,0">
                  <w:txbxContent>
                    <w:p w14:paraId="07C3020B" w14:textId="1E0A6438" w:rsidR="003E2032" w:rsidRPr="00536A81" w:rsidRDefault="00B47504" w:rsidP="00536A81">
                      <w:pPr>
                        <w:jc w:val="center"/>
                      </w:pPr>
                      <w:r>
                        <w:t>318</w:t>
                      </w:r>
                      <w:r w:rsidR="00810910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 xml:space="preserve">О назначении </w:t>
      </w:r>
      <w:r w:rsidR="001B42D0">
        <w:rPr>
          <w:rFonts w:ascii="Times New Roman" w:hAnsi="Times New Roman" w:cs="Times New Roman"/>
          <w:noProof/>
          <w:sz w:val="28"/>
          <w:szCs w:val="28"/>
        </w:rPr>
        <w:t>старосты деревни Полуденная Пермского муниц</w:t>
      </w:r>
      <w:r w:rsidR="00810910">
        <w:rPr>
          <w:rFonts w:ascii="Times New Roman" w:hAnsi="Times New Roman" w:cs="Times New Roman"/>
          <w:noProof/>
          <w:sz w:val="28"/>
          <w:szCs w:val="28"/>
        </w:rPr>
        <w:t>и</w:t>
      </w:r>
      <w:r w:rsidR="001B42D0">
        <w:rPr>
          <w:rFonts w:ascii="Times New Roman" w:hAnsi="Times New Roman" w:cs="Times New Roman"/>
          <w:noProof/>
          <w:sz w:val="28"/>
          <w:szCs w:val="28"/>
        </w:rPr>
        <w:t>пального округа Пермского края</w:t>
      </w:r>
    </w:p>
    <w:p w14:paraId="01885105" w14:textId="545E878B" w:rsidR="00CC7FF2" w:rsidRPr="00CC7FF2" w:rsidRDefault="001B42D0" w:rsidP="0081091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r w:rsidR="00545E28" w:rsidRPr="00545E28">
        <w:rPr>
          <w:szCs w:val="28"/>
        </w:rPr>
        <w:t>статьей 2</w:t>
      </w:r>
      <w:r>
        <w:rPr>
          <w:szCs w:val="28"/>
        </w:rPr>
        <w:t>7</w:t>
      </w:r>
      <w:r w:rsidR="00545E28" w:rsidRPr="00545E28">
        <w:rPr>
          <w:szCs w:val="28"/>
        </w:rPr>
        <w:t xml:space="preserve">.1 Федерального закона от 06 октября 2003 г. № 131-ФЗ «Об общих принципах организации местного самоуправления в Российской Федерации», статьей </w:t>
      </w:r>
      <w:r>
        <w:rPr>
          <w:szCs w:val="28"/>
        </w:rPr>
        <w:t>2</w:t>
      </w:r>
      <w:r w:rsidR="00545E28" w:rsidRPr="00545E28">
        <w:rPr>
          <w:szCs w:val="28"/>
        </w:rPr>
        <w:t xml:space="preserve"> </w:t>
      </w:r>
      <w:r w:rsidRPr="001B42D0">
        <w:rPr>
          <w:szCs w:val="28"/>
        </w:rPr>
        <w:t>Закона Пермского края от 07 октября 2019 г. № 448-ПК «О старостах сельских населенных пунктов в Пермском крае»</w:t>
      </w:r>
      <w:r w:rsidR="00545E28" w:rsidRPr="00545E28">
        <w:rPr>
          <w:szCs w:val="28"/>
        </w:rPr>
        <w:t xml:space="preserve">, </w:t>
      </w:r>
      <w:r w:rsidR="00FC7D5E">
        <w:rPr>
          <w:szCs w:val="28"/>
        </w:rPr>
        <w:t>стать</w:t>
      </w:r>
      <w:r w:rsidR="00B11255">
        <w:rPr>
          <w:szCs w:val="28"/>
        </w:rPr>
        <w:t>ей</w:t>
      </w:r>
      <w:r w:rsidR="00FC7D5E">
        <w:rPr>
          <w:szCs w:val="28"/>
        </w:rPr>
        <w:t xml:space="preserve"> 16 Устава Пермского муниципального округа Пермского края</w:t>
      </w:r>
      <w:r w:rsidR="00545E28" w:rsidRPr="00545E28">
        <w:rPr>
          <w:szCs w:val="28"/>
        </w:rPr>
        <w:t xml:space="preserve">, </w:t>
      </w:r>
      <w:r w:rsidR="00FC7D5E" w:rsidRPr="00FC7D5E">
        <w:rPr>
          <w:szCs w:val="28"/>
        </w:rPr>
        <w:t>решениями Думы Пермского муниципального округа Пермского края от 26 января 2023 г. № 104 «Об утверждении Порядка организации и проведения схода граждан в населенных пунктах Пермского муниципального округа Пермского края», от 25 мая 2023 г. № 171 «Об утверждении Положения о старосте сельского населенного пункта в Пермском муниципальном округе Пермского края»,</w:t>
      </w:r>
      <w:r w:rsidR="004235DF" w:rsidRPr="004235DF">
        <w:rPr>
          <w:szCs w:val="28"/>
        </w:rPr>
        <w:t xml:space="preserve"> </w:t>
      </w:r>
      <w:r w:rsidR="00A84E46">
        <w:rPr>
          <w:szCs w:val="28"/>
        </w:rPr>
        <w:t xml:space="preserve">на основании </w:t>
      </w:r>
      <w:r w:rsidR="009546F1">
        <w:rPr>
          <w:szCs w:val="28"/>
        </w:rPr>
        <w:t xml:space="preserve">решения схода граждан </w:t>
      </w:r>
      <w:r w:rsidR="00A84E46" w:rsidRPr="00A84E46">
        <w:rPr>
          <w:szCs w:val="28"/>
        </w:rPr>
        <w:t>деревни Полуденная Пермского муниципального округа Пермского края от 14 июля 2024 г.</w:t>
      </w:r>
      <w:r w:rsidR="00047EE9">
        <w:rPr>
          <w:szCs w:val="28"/>
        </w:rPr>
        <w:t xml:space="preserve"> </w:t>
      </w:r>
    </w:p>
    <w:p w14:paraId="6598CB9C" w14:textId="4F97C475" w:rsidR="00CC7FF2" w:rsidRPr="00CC7FF2" w:rsidRDefault="00CC7FF2" w:rsidP="0081091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0C2CC58F" w:rsidR="0059388D" w:rsidRPr="0059388D" w:rsidRDefault="0059388D" w:rsidP="00810910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 xml:space="preserve">Назначить </w:t>
      </w:r>
      <w:r w:rsidR="00A84E46">
        <w:rPr>
          <w:szCs w:val="28"/>
        </w:rPr>
        <w:t xml:space="preserve">старостой деревни Полуденная Пермского муниципального округа Пермского края </w:t>
      </w:r>
      <w:proofErr w:type="spellStart"/>
      <w:r w:rsidR="00A84E46">
        <w:rPr>
          <w:szCs w:val="28"/>
        </w:rPr>
        <w:t>Деменьшину</w:t>
      </w:r>
      <w:proofErr w:type="spellEnd"/>
      <w:r w:rsidR="00A84E46">
        <w:rPr>
          <w:szCs w:val="28"/>
        </w:rPr>
        <w:t xml:space="preserve"> Елену Евгеньевну, 21 февраля 1960 года рождения</w:t>
      </w:r>
      <w:r w:rsidR="00B11255">
        <w:rPr>
          <w:szCs w:val="28"/>
        </w:rPr>
        <w:t xml:space="preserve">, </w:t>
      </w:r>
      <w:r w:rsidR="00B11255" w:rsidRPr="00B11255">
        <w:rPr>
          <w:szCs w:val="28"/>
        </w:rPr>
        <w:t xml:space="preserve">сроком на пять лет.  </w:t>
      </w:r>
      <w:r w:rsidR="00A84E46">
        <w:rPr>
          <w:szCs w:val="28"/>
        </w:rPr>
        <w:t xml:space="preserve"> </w:t>
      </w:r>
    </w:p>
    <w:p w14:paraId="1A6104A2" w14:textId="00F19F93" w:rsidR="00B03B98" w:rsidRDefault="00A84E46" w:rsidP="0081091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C7FF2" w:rsidRPr="00CC7FF2">
        <w:rPr>
          <w:szCs w:val="28"/>
        </w:rPr>
        <w:t xml:space="preserve">. </w:t>
      </w:r>
      <w:r w:rsidR="00460CFD">
        <w:rPr>
          <w:szCs w:val="28"/>
        </w:rPr>
        <w:t xml:space="preserve">Настоящее решение разместить </w:t>
      </w:r>
      <w:r w:rsidR="00B03B98" w:rsidRPr="00B03B98">
        <w:rPr>
          <w:szCs w:val="28"/>
        </w:rPr>
        <w:t xml:space="preserve">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29B4FFB9" w:rsidR="00536154" w:rsidRDefault="00A84E46" w:rsidP="0081091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536154">
        <w:rPr>
          <w:szCs w:val="28"/>
        </w:rPr>
        <w:t xml:space="preserve">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50836F44" w14:textId="502ACF4C" w:rsidR="00460CFD" w:rsidRPr="00B03B98" w:rsidRDefault="00460CFD" w:rsidP="0081091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460CFD">
        <w:rPr>
          <w:szCs w:val="28"/>
        </w:rPr>
        <w:t xml:space="preserve">Контроль за исполнением настоящего решения возложить на комитет Думы Пермского муниципального округа </w:t>
      </w:r>
      <w:r>
        <w:rPr>
          <w:szCs w:val="28"/>
        </w:rPr>
        <w:t xml:space="preserve">по местному самоуправлению и социальной политике.  </w:t>
      </w:r>
    </w:p>
    <w:p w14:paraId="2D90F454" w14:textId="2CA3A83C" w:rsidR="00B03B98" w:rsidRDefault="00B03B98" w:rsidP="00460CF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14:paraId="751165F0" w14:textId="77777777" w:rsidR="00A51FC2" w:rsidRDefault="00C87ADA" w:rsidP="00810910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  <w:bookmarkStart w:id="0" w:name="_GoBack"/>
      <w:bookmarkEnd w:id="0"/>
    </w:p>
    <w:p w14:paraId="1DFB9A9C" w14:textId="5DB1D71C" w:rsidR="00C87ADA" w:rsidRPr="009E4586" w:rsidRDefault="00C87ADA" w:rsidP="00810910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A51FC2">
        <w:rPr>
          <w:szCs w:val="28"/>
        </w:rPr>
        <w:t xml:space="preserve">                                                 </w:t>
      </w:r>
      <w:r>
        <w:rPr>
          <w:szCs w:val="28"/>
        </w:rPr>
        <w:t>Д.В. Гордиенко</w:t>
      </w:r>
    </w:p>
    <w:sectPr w:rsidR="00C87ADA" w:rsidRPr="009E4586" w:rsidSect="00810910">
      <w:footerReference w:type="default" r:id="rId9"/>
      <w:pgSz w:w="11906" w:h="16838" w:code="9"/>
      <w:pgMar w:top="1134" w:right="851" w:bottom="851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1B328" w14:textId="77777777" w:rsidR="00FC2479" w:rsidRDefault="00FC2479" w:rsidP="00DA5614">
      <w:r>
        <w:separator/>
      </w:r>
    </w:p>
  </w:endnote>
  <w:endnote w:type="continuationSeparator" w:id="0">
    <w:p w14:paraId="18B21DCF" w14:textId="77777777" w:rsidR="00FC2479" w:rsidRDefault="00FC247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35CD0199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B47504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26CAC" w14:textId="77777777" w:rsidR="00FC2479" w:rsidRDefault="00FC2479" w:rsidP="00DA5614">
      <w:r>
        <w:separator/>
      </w:r>
    </w:p>
  </w:footnote>
  <w:footnote w:type="continuationSeparator" w:id="0">
    <w:p w14:paraId="13708F5D" w14:textId="77777777" w:rsidR="00FC2479" w:rsidRDefault="00FC247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40109"/>
    <w:rsid w:val="00041B23"/>
    <w:rsid w:val="00046D9E"/>
    <w:rsid w:val="00047EE9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B42D0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615D"/>
    <w:rsid w:val="00276608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0CFD"/>
    <w:rsid w:val="004637BA"/>
    <w:rsid w:val="00465449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379E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2A0A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1B97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0A24"/>
    <w:rsid w:val="00753C10"/>
    <w:rsid w:val="00763E87"/>
    <w:rsid w:val="00765249"/>
    <w:rsid w:val="00780D23"/>
    <w:rsid w:val="00784AC5"/>
    <w:rsid w:val="0078603E"/>
    <w:rsid w:val="00787A05"/>
    <w:rsid w:val="00790E48"/>
    <w:rsid w:val="0079448D"/>
    <w:rsid w:val="007A212B"/>
    <w:rsid w:val="007B2B65"/>
    <w:rsid w:val="007B7B65"/>
    <w:rsid w:val="007C3B15"/>
    <w:rsid w:val="007D4C9D"/>
    <w:rsid w:val="007E752F"/>
    <w:rsid w:val="007E7EDD"/>
    <w:rsid w:val="007F20F6"/>
    <w:rsid w:val="007F49D4"/>
    <w:rsid w:val="007F56A1"/>
    <w:rsid w:val="007F6AFC"/>
    <w:rsid w:val="007F6BBE"/>
    <w:rsid w:val="00804788"/>
    <w:rsid w:val="00805440"/>
    <w:rsid w:val="00806FA2"/>
    <w:rsid w:val="00810399"/>
    <w:rsid w:val="00810910"/>
    <w:rsid w:val="008123E8"/>
    <w:rsid w:val="00816C03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1521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416"/>
    <w:rsid w:val="00941EDB"/>
    <w:rsid w:val="00945A9F"/>
    <w:rsid w:val="009462A2"/>
    <w:rsid w:val="009546F1"/>
    <w:rsid w:val="00955908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5D06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46D59"/>
    <w:rsid w:val="00A50418"/>
    <w:rsid w:val="00A51FC2"/>
    <w:rsid w:val="00A52A67"/>
    <w:rsid w:val="00A54B88"/>
    <w:rsid w:val="00A560F1"/>
    <w:rsid w:val="00A571F8"/>
    <w:rsid w:val="00A629DA"/>
    <w:rsid w:val="00A7338F"/>
    <w:rsid w:val="00A813AB"/>
    <w:rsid w:val="00A84E46"/>
    <w:rsid w:val="00A92A9E"/>
    <w:rsid w:val="00A97092"/>
    <w:rsid w:val="00AA0B66"/>
    <w:rsid w:val="00AA0C56"/>
    <w:rsid w:val="00AA2B1B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125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47504"/>
    <w:rsid w:val="00B5121F"/>
    <w:rsid w:val="00B54D9C"/>
    <w:rsid w:val="00B673DB"/>
    <w:rsid w:val="00B703C5"/>
    <w:rsid w:val="00B7636E"/>
    <w:rsid w:val="00B77397"/>
    <w:rsid w:val="00B804A0"/>
    <w:rsid w:val="00B8138B"/>
    <w:rsid w:val="00B86214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209AC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EB7"/>
    <w:rsid w:val="00CE07A2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925"/>
    <w:rsid w:val="00D21EEE"/>
    <w:rsid w:val="00D2232E"/>
    <w:rsid w:val="00D22E6A"/>
    <w:rsid w:val="00D253A7"/>
    <w:rsid w:val="00D25661"/>
    <w:rsid w:val="00D25AB3"/>
    <w:rsid w:val="00D30CA9"/>
    <w:rsid w:val="00D32AF4"/>
    <w:rsid w:val="00D42467"/>
    <w:rsid w:val="00D45D8D"/>
    <w:rsid w:val="00D46164"/>
    <w:rsid w:val="00D52BF0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3F25"/>
    <w:rsid w:val="00DA5614"/>
    <w:rsid w:val="00DA6A5E"/>
    <w:rsid w:val="00DB4283"/>
    <w:rsid w:val="00DB4855"/>
    <w:rsid w:val="00DC2B6E"/>
    <w:rsid w:val="00DC7698"/>
    <w:rsid w:val="00DD7E81"/>
    <w:rsid w:val="00DF169B"/>
    <w:rsid w:val="00E02F32"/>
    <w:rsid w:val="00E034DA"/>
    <w:rsid w:val="00E073A6"/>
    <w:rsid w:val="00E101E4"/>
    <w:rsid w:val="00E10860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4D51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1710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A98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C2479"/>
    <w:rsid w:val="00FC7D5E"/>
    <w:rsid w:val="00FD1C66"/>
    <w:rsid w:val="00FD1DD0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10347F99-F3BE-4219-8DF4-365DC956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4DAD-C7E2-4BED-9B76-546FA350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</cp:revision>
  <cp:lastPrinted>2024-10-24T09:53:00Z</cp:lastPrinted>
  <dcterms:created xsi:type="dcterms:W3CDTF">2024-10-10T04:17:00Z</dcterms:created>
  <dcterms:modified xsi:type="dcterms:W3CDTF">2024-10-24T09:53:00Z</dcterms:modified>
</cp:coreProperties>
</file>